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36733303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A15F833" w14:textId="7326BCE0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0E2CEF" w:rsidRPr="000E2CEF">
              <w:t>March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7DF8EB9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7A0813F3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C78D1D4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216A6C1" w14:textId="71A81551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E2CEF">
              <w:t>2023</w:t>
            </w:r>
            <w:r>
              <w:fldChar w:fldCharType="end"/>
            </w:r>
          </w:p>
        </w:tc>
      </w:tr>
      <w:tr w:rsidR="002F6E35" w:rsidRPr="00420111" w14:paraId="6A0DFF1B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2F24951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3F35B9A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58B506DF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360098AF" w14:textId="77777777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E185A0A882154A17B67DFEC365489B17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4FEE3E4D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B8391550662D4FCCABCD8AE1AF4D5C33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01D8E9D1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1838EA62A2BF49F99EC44620607E63C5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798EA23B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00F7EFB38F7845B5927564A9104283F5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6FF2B130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4C4F1A3F7E964DD091305D0467B5B526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4C8463AA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39F010DF0B9D4635B5BAFC9D1AEE875E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DF059E3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997C53C9F5D24A388AB2A81996B4D1BF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91694A9" w14:textId="77777777" w:rsidTr="002F6E35">
        <w:tc>
          <w:tcPr>
            <w:tcW w:w="2054" w:type="dxa"/>
            <w:tcBorders>
              <w:bottom w:val="nil"/>
            </w:tcBorders>
          </w:tcPr>
          <w:p w14:paraId="33D575B3" w14:textId="063BE12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2CEF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F1121F5" w14:textId="355713E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2CEF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E2CE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F5063E1" w14:textId="5791F86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2CEF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E2CE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A14B18F" w14:textId="3BF65AE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2CEF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E58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E583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CEF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0E2CEF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6ECC0DA" w14:textId="64BB07F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2CEF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E2CE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E2CE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CEF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0E2CEF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3AF0F16" w14:textId="5F212CB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2CEF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E2CE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E2CE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CEF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0E2CEF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DE2990F" w14:textId="7AFDC2E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E2CEF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E2CE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E2CE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CEF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0E2CEF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29FBD24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2520AC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74905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D34DB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58A6E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08458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5F78A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A44BC7" w14:textId="77777777" w:rsidR="002F6E35" w:rsidRDefault="002F6E35"/>
        </w:tc>
      </w:tr>
      <w:tr w:rsidR="002F6E35" w14:paraId="28364FE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CBDF3F6" w14:textId="175C7C2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E2CE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44F0DE" w14:textId="59CC2BA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E2CEF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D95FF3" w14:textId="57F5F64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E2CEF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42A4F3" w14:textId="2A29B21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E2CEF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BED68B" w14:textId="14C38DE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E2CEF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396B4A" w14:textId="4014910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E2CE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D5B2BA" w14:textId="307B85E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E2CEF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24477E0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6A5267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C093B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F0BFE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FFFA7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39258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61E55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A81C03" w14:textId="77777777" w:rsidR="002F6E35" w:rsidRDefault="002F6E35"/>
        </w:tc>
      </w:tr>
      <w:tr w:rsidR="002F6E35" w14:paraId="6271AC5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5BA8B56" w14:textId="58A2027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E2CE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80564E" w14:textId="1E19E3D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E2CE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7BD60A" w14:textId="4DBD2FF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E2CE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CF0019" w14:textId="4EDCF1F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E2CE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4376FA" w14:textId="5B6344E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E2CE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3841FD" w14:textId="55B9611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E2CE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4879B3" w14:textId="10EC201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E2CEF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33136CA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DEE013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B172DE" w14:textId="4B79ECE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90B153" w14:textId="0784DB91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EF8E99" w14:textId="05882A9D" w:rsidR="002F6E35" w:rsidRDefault="000E2CEF">
            <w:r>
              <w:t>Tryouts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3E6E6D" w14:textId="05590094" w:rsidR="002F6E35" w:rsidRDefault="000E2CEF">
            <w:r>
              <w:t>Tryouts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1F4C8C" w14:textId="4277DBFF" w:rsidR="002F6E35" w:rsidRDefault="000E2CEF">
            <w:r>
              <w:t>Tryouts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C887EE" w14:textId="76F4A1F3" w:rsidR="002F6E35" w:rsidRPr="00C50BB8" w:rsidRDefault="004A1E52">
            <w:pPr>
              <w:rPr>
                <w:b/>
                <w:bCs/>
              </w:rPr>
            </w:pPr>
            <w:r w:rsidRPr="00C50BB8">
              <w:rPr>
                <w:b/>
                <w:bCs/>
              </w:rPr>
              <w:t>Potential Challenge Matches</w:t>
            </w:r>
          </w:p>
        </w:tc>
      </w:tr>
      <w:tr w:rsidR="002F6E35" w14:paraId="3B5F254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B3D4A66" w14:textId="52D80AB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E2CE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5BCFD8" w14:textId="4D01A60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E2CE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41726D" w14:textId="0E4F52C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E2CE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CF9B17" w14:textId="3487B2E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E2CE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7D6C83" w14:textId="1FEA2A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E2CE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B8CF68" w14:textId="5856AC6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E2CE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F99F40" w14:textId="3A746F9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E2CEF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260612C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C2501A2" w14:textId="1474FBA6" w:rsidR="002F6E35" w:rsidRDefault="000E2CEF">
            <w: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CE3D71" w14:textId="107D6474" w:rsidR="002F6E35" w:rsidRDefault="00B67150">
            <w:r>
              <w:t xml:space="preserve">Scrimmage </w:t>
            </w:r>
            <w:r w:rsidR="00214E02">
              <w:t xml:space="preserve">Away </w:t>
            </w:r>
            <w:r>
              <w:t>Lindenw</w:t>
            </w:r>
            <w:r w:rsidR="00B40E82">
              <w:t>o</w:t>
            </w:r>
            <w:r>
              <w:t>ld</w:t>
            </w:r>
          </w:p>
          <w:p w14:paraId="42BC8795" w14:textId="7E546C68" w:rsidR="00214E02" w:rsidRDefault="00214E02">
            <w:r>
              <w:t>3:45pm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AA2FE7" w14:textId="182C1736" w:rsidR="002F6E35" w:rsidRDefault="000E2CEF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FC8369" w14:textId="6E834051" w:rsidR="002F6E35" w:rsidRDefault="000E2CEF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4A52D2" w14:textId="3C474B21" w:rsidR="002F6E35" w:rsidRDefault="000E2CEF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82FEA" w14:textId="1619F374" w:rsidR="002F6E35" w:rsidRDefault="000E2CEF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32CD98" w14:textId="74DF528D" w:rsidR="002F6E35" w:rsidRDefault="000E2CEF">
            <w:r>
              <w:t>OFF</w:t>
            </w:r>
          </w:p>
        </w:tc>
      </w:tr>
      <w:tr w:rsidR="002F6E35" w14:paraId="22E1BD7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20BAFAA" w14:textId="1B6C594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E2CE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E2CE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2CE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E2CE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CEF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0E2CE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5EF642" w14:textId="13E1A5A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E2CE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E2CE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2CE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E2CE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CEF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0E2CE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1A123A" w14:textId="68B7B73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E2CE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E2CE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2CE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E2CE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CE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0E2CE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3A0327" w14:textId="73909D5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E2CE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E2CE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2CE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E2CE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CE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0E2CE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297BEF8" w14:textId="38A4F68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E2CE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E2CE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2CE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E2CE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CE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0E2CE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85F4BB" w14:textId="57D8F11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E2CE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E2CE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2CE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E2CE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E2CEF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0E2CEF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0A6C18" w14:textId="1C42271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E2CE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0E2CE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E2CE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40C8768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92E7BE3" w14:textId="23F42ACC" w:rsidR="002F6E35" w:rsidRDefault="000E2CEF">
            <w: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537E65" w14:textId="548214A4" w:rsidR="002F6E35" w:rsidRDefault="003F3F50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E30C05" w14:textId="6E91290E" w:rsidR="002F6E35" w:rsidRDefault="003F3F50">
            <w:r>
              <w:t>Practice 3-4:</w:t>
            </w:r>
            <w:r w:rsidR="004E557F">
              <w:t>00</w:t>
            </w:r>
          </w:p>
          <w:p w14:paraId="7924B4BE" w14:textId="43AA8AAB" w:rsidR="00494EAC" w:rsidRDefault="00494EAC">
            <w:r>
              <w:t>Senior Trip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F54B44" w14:textId="2FEEC0E0" w:rsidR="002F6E35" w:rsidRDefault="003F3F50">
            <w:r>
              <w:t>Practice 3-4:</w:t>
            </w:r>
            <w:r w:rsidR="004E557F">
              <w:t>00</w:t>
            </w:r>
          </w:p>
          <w:p w14:paraId="1036C4E1" w14:textId="25556C33" w:rsidR="00494EAC" w:rsidRDefault="00494EAC">
            <w:r>
              <w:t>Senior Trip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00C881" w14:textId="4CEA3530" w:rsidR="002F6E35" w:rsidRDefault="003F3F50">
            <w:r>
              <w:t>Practice 3-4:</w:t>
            </w:r>
            <w:r w:rsidR="004E557F">
              <w:t>00</w:t>
            </w:r>
          </w:p>
          <w:p w14:paraId="202B95ED" w14:textId="5218F426" w:rsidR="00494EAC" w:rsidRDefault="00494EAC">
            <w:r>
              <w:t>Senior Trip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2362B0" w14:textId="5CE1CEF7" w:rsidR="002F6E35" w:rsidRDefault="003F3F50">
            <w: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8DDF9E" w14:textId="77777777" w:rsidR="002F6E35" w:rsidRDefault="002F6E35"/>
        </w:tc>
      </w:tr>
      <w:tr w:rsidR="002F6E35" w14:paraId="4F04904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57819D8" w14:textId="410E97A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E2CE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E583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B845686" w14:textId="677616B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E2CE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E583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6E583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EF8317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8E737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DEFFF16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B19AF9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371C7A3" w14:textId="77777777" w:rsidR="002F6E35" w:rsidRDefault="002F6E35">
            <w:pPr>
              <w:pStyle w:val="Dates"/>
            </w:pPr>
          </w:p>
        </w:tc>
      </w:tr>
      <w:tr w:rsidR="002F6E35" w14:paraId="61FB90E0" w14:textId="77777777" w:rsidTr="002F6E35">
        <w:trPr>
          <w:trHeight w:hRule="exact" w:val="907"/>
        </w:trPr>
        <w:tc>
          <w:tcPr>
            <w:tcW w:w="2054" w:type="dxa"/>
          </w:tcPr>
          <w:p w14:paraId="7D1EF7DC" w14:textId="77777777" w:rsidR="002F6E35" w:rsidRDefault="002F6E35"/>
        </w:tc>
        <w:tc>
          <w:tcPr>
            <w:tcW w:w="2055" w:type="dxa"/>
          </w:tcPr>
          <w:p w14:paraId="2817A27E" w14:textId="77777777" w:rsidR="002F6E35" w:rsidRDefault="002F6E35"/>
        </w:tc>
        <w:tc>
          <w:tcPr>
            <w:tcW w:w="2055" w:type="dxa"/>
          </w:tcPr>
          <w:p w14:paraId="2DC18115" w14:textId="77777777" w:rsidR="002F6E35" w:rsidRDefault="002F6E35"/>
        </w:tc>
        <w:tc>
          <w:tcPr>
            <w:tcW w:w="2055" w:type="dxa"/>
          </w:tcPr>
          <w:p w14:paraId="7381DD24" w14:textId="77777777" w:rsidR="002F6E35" w:rsidRDefault="002F6E35"/>
        </w:tc>
        <w:tc>
          <w:tcPr>
            <w:tcW w:w="2055" w:type="dxa"/>
          </w:tcPr>
          <w:p w14:paraId="580D981A" w14:textId="77777777" w:rsidR="002F6E35" w:rsidRDefault="002F6E35"/>
        </w:tc>
        <w:tc>
          <w:tcPr>
            <w:tcW w:w="2055" w:type="dxa"/>
          </w:tcPr>
          <w:p w14:paraId="1C90F830" w14:textId="77777777" w:rsidR="002F6E35" w:rsidRDefault="002F6E35"/>
        </w:tc>
        <w:tc>
          <w:tcPr>
            <w:tcW w:w="2055" w:type="dxa"/>
          </w:tcPr>
          <w:p w14:paraId="008DFBA5" w14:textId="77777777" w:rsidR="002F6E35" w:rsidRDefault="002F6E35"/>
        </w:tc>
      </w:tr>
    </w:tbl>
    <w:p w14:paraId="0AF1DA77" w14:textId="02123735" w:rsidR="002F6E35" w:rsidRDefault="002F6E35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3F3F50" w14:paraId="3B8C1962" w14:textId="77777777" w:rsidTr="00D60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3FA872B2" w14:textId="77777777" w:rsidR="003F3F50" w:rsidRDefault="003F3F50" w:rsidP="00D60E7F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412FFF">
              <w:t>April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3C44EEDB" w14:textId="77777777" w:rsidR="003F3F50" w:rsidRDefault="003F3F50" w:rsidP="00D60E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3F50" w14:paraId="682E0CE5" w14:textId="77777777" w:rsidTr="00D60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8B68591" w14:textId="77777777" w:rsidR="003F3F50" w:rsidRDefault="003F3F50" w:rsidP="00D60E7F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D2ED1A8" w14:textId="77777777" w:rsidR="003F3F50" w:rsidRDefault="003F3F50" w:rsidP="00D60E7F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3F3F50" w:rsidRPr="00420111" w14:paraId="07F6DAAF" w14:textId="77777777" w:rsidTr="00D60E7F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9B1987D" w14:textId="77777777" w:rsidR="003F3F50" w:rsidRPr="00420111" w:rsidRDefault="003F3F50" w:rsidP="00D60E7F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D33D172" w14:textId="77777777" w:rsidR="003F3F50" w:rsidRPr="00420111" w:rsidRDefault="003F3F50" w:rsidP="00D60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3F3F50" w14:paraId="2C1C478D" w14:textId="77777777" w:rsidTr="00D60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24301E01" w14:textId="77777777" w:rsidR="003F3F50" w:rsidRDefault="00000000" w:rsidP="00D60E7F">
            <w:pPr>
              <w:pStyle w:val="Days"/>
            </w:pPr>
            <w:sdt>
              <w:sdtPr>
                <w:id w:val="947813781"/>
                <w:placeholder>
                  <w:docPart w:val="F3BAE15711A848CFAE4F75D44B915DA7"/>
                </w:placeholder>
                <w:temporary/>
                <w:showingPlcHdr/>
                <w15:appearance w15:val="hidden"/>
              </w:sdtPr>
              <w:sdtContent>
                <w:r w:rsidR="003F3F50">
                  <w:t>Sunday</w:t>
                </w:r>
              </w:sdtContent>
            </w:sdt>
            <w:r w:rsidR="003F3F50">
              <w:t xml:space="preserve"> </w:t>
            </w:r>
          </w:p>
        </w:tc>
        <w:tc>
          <w:tcPr>
            <w:tcW w:w="2055" w:type="dxa"/>
          </w:tcPr>
          <w:p w14:paraId="64FBC934" w14:textId="77777777" w:rsidR="003F3F50" w:rsidRDefault="00000000" w:rsidP="00D60E7F">
            <w:pPr>
              <w:pStyle w:val="Days"/>
            </w:pPr>
            <w:sdt>
              <w:sdtPr>
                <w:id w:val="293026838"/>
                <w:placeholder>
                  <w:docPart w:val="B2DE2E93F23C43A6A0665257BB866AE0"/>
                </w:placeholder>
                <w:temporary/>
                <w:showingPlcHdr/>
                <w15:appearance w15:val="hidden"/>
              </w:sdtPr>
              <w:sdtContent>
                <w:r w:rsidR="003F3F50">
                  <w:t>Monday</w:t>
                </w:r>
              </w:sdtContent>
            </w:sdt>
          </w:p>
        </w:tc>
        <w:tc>
          <w:tcPr>
            <w:tcW w:w="2055" w:type="dxa"/>
          </w:tcPr>
          <w:p w14:paraId="2A62BC9D" w14:textId="77777777" w:rsidR="003F3F50" w:rsidRDefault="00000000" w:rsidP="00D60E7F">
            <w:pPr>
              <w:pStyle w:val="Days"/>
            </w:pPr>
            <w:sdt>
              <w:sdtPr>
                <w:id w:val="1859160672"/>
                <w:placeholder>
                  <w:docPart w:val="0FF999F5F832469E8AA5DF83417A0766"/>
                </w:placeholder>
                <w:temporary/>
                <w:showingPlcHdr/>
                <w15:appearance w15:val="hidden"/>
              </w:sdtPr>
              <w:sdtContent>
                <w:r w:rsidR="003F3F50">
                  <w:t>Tuesday</w:t>
                </w:r>
              </w:sdtContent>
            </w:sdt>
          </w:p>
        </w:tc>
        <w:tc>
          <w:tcPr>
            <w:tcW w:w="2055" w:type="dxa"/>
          </w:tcPr>
          <w:p w14:paraId="28EA9C04" w14:textId="77777777" w:rsidR="003F3F50" w:rsidRDefault="00000000" w:rsidP="00D60E7F">
            <w:pPr>
              <w:pStyle w:val="Days"/>
            </w:pPr>
            <w:sdt>
              <w:sdtPr>
                <w:id w:val="-187990142"/>
                <w:placeholder>
                  <w:docPart w:val="7B8FF0F109EE435880434FD08C63D037"/>
                </w:placeholder>
                <w:temporary/>
                <w:showingPlcHdr/>
                <w15:appearance w15:val="hidden"/>
              </w:sdtPr>
              <w:sdtContent>
                <w:r w:rsidR="003F3F50">
                  <w:t>Wednesday</w:t>
                </w:r>
              </w:sdtContent>
            </w:sdt>
          </w:p>
        </w:tc>
        <w:tc>
          <w:tcPr>
            <w:tcW w:w="2055" w:type="dxa"/>
          </w:tcPr>
          <w:p w14:paraId="4B701C25" w14:textId="77777777" w:rsidR="003F3F50" w:rsidRDefault="00000000" w:rsidP="00D60E7F">
            <w:pPr>
              <w:pStyle w:val="Days"/>
            </w:pPr>
            <w:sdt>
              <w:sdtPr>
                <w:id w:val="23443209"/>
                <w:placeholder>
                  <w:docPart w:val="4ACCEF2CF3D44B5F8221A3ED5B1EEF0D"/>
                </w:placeholder>
                <w:temporary/>
                <w:showingPlcHdr/>
                <w15:appearance w15:val="hidden"/>
              </w:sdtPr>
              <w:sdtContent>
                <w:r w:rsidR="003F3F50">
                  <w:t>Thursday</w:t>
                </w:r>
              </w:sdtContent>
            </w:sdt>
          </w:p>
        </w:tc>
        <w:tc>
          <w:tcPr>
            <w:tcW w:w="2055" w:type="dxa"/>
          </w:tcPr>
          <w:p w14:paraId="26F4975A" w14:textId="77777777" w:rsidR="003F3F50" w:rsidRDefault="00000000" w:rsidP="00D60E7F">
            <w:pPr>
              <w:pStyle w:val="Days"/>
            </w:pPr>
            <w:sdt>
              <w:sdtPr>
                <w:id w:val="1050420917"/>
                <w:placeholder>
                  <w:docPart w:val="658DCDFCFDFE41E989D69725C1E19B23"/>
                </w:placeholder>
                <w:temporary/>
                <w:showingPlcHdr/>
                <w15:appearance w15:val="hidden"/>
              </w:sdtPr>
              <w:sdtContent>
                <w:r w:rsidR="003F3F50">
                  <w:t>Friday</w:t>
                </w:r>
              </w:sdtContent>
            </w:sdt>
          </w:p>
        </w:tc>
        <w:tc>
          <w:tcPr>
            <w:tcW w:w="2055" w:type="dxa"/>
          </w:tcPr>
          <w:p w14:paraId="105F1E5B" w14:textId="77777777" w:rsidR="003F3F50" w:rsidRDefault="00000000" w:rsidP="00D60E7F">
            <w:pPr>
              <w:pStyle w:val="Days"/>
            </w:pPr>
            <w:sdt>
              <w:sdtPr>
                <w:id w:val="1008947508"/>
                <w:placeholder>
                  <w:docPart w:val="E3ED0416207D483FA46704B448553704"/>
                </w:placeholder>
                <w:temporary/>
                <w:showingPlcHdr/>
                <w15:appearance w15:val="hidden"/>
              </w:sdtPr>
              <w:sdtContent>
                <w:r w:rsidR="003F3F50">
                  <w:t>Saturday</w:t>
                </w:r>
              </w:sdtContent>
            </w:sdt>
          </w:p>
        </w:tc>
      </w:tr>
      <w:tr w:rsidR="003F3F50" w14:paraId="170FD434" w14:textId="77777777" w:rsidTr="00D60E7F">
        <w:tc>
          <w:tcPr>
            <w:tcW w:w="2054" w:type="dxa"/>
            <w:tcBorders>
              <w:bottom w:val="nil"/>
            </w:tcBorders>
          </w:tcPr>
          <w:p w14:paraId="53F1B26E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A57075D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7C28014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B884DC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0CDE707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624E22B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0055160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3F3F50" w14:paraId="6239F0F8" w14:textId="77777777" w:rsidTr="00D60E7F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54C79F9" w14:textId="77777777" w:rsidR="003F3F50" w:rsidRDefault="003F3F50" w:rsidP="00D60E7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F0304D" w14:textId="77777777" w:rsidR="003F3F50" w:rsidRDefault="003F3F50" w:rsidP="00D60E7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79FAED" w14:textId="77777777" w:rsidR="003F3F50" w:rsidRDefault="003F3F50" w:rsidP="00D60E7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9C20CD" w14:textId="77777777" w:rsidR="003F3F50" w:rsidRDefault="003F3F50" w:rsidP="00D60E7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A335FB" w14:textId="77777777" w:rsidR="003F3F50" w:rsidRDefault="003F3F50" w:rsidP="00D60E7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5AD266" w14:textId="77777777" w:rsidR="003F3F50" w:rsidRDefault="003F3F50" w:rsidP="00D60E7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466267" w14:textId="6E2F3500" w:rsidR="003F3F50" w:rsidRDefault="003F3F50" w:rsidP="00D60E7F">
            <w:r>
              <w:t>OFF</w:t>
            </w:r>
          </w:p>
        </w:tc>
      </w:tr>
      <w:tr w:rsidR="003F3F50" w14:paraId="0CABFFC9" w14:textId="77777777" w:rsidTr="00D60E7F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3DE3521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A9276D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5A64C8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D8FA84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0F53B9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0BBBC6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2F4D0F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3F3F50" w14:paraId="69955C4A" w14:textId="77777777" w:rsidTr="00D60E7F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D808980" w14:textId="4A739875" w:rsidR="003F3F50" w:rsidRPr="00912E7D" w:rsidRDefault="003F3F50" w:rsidP="00D60E7F">
            <w:pPr>
              <w:rPr>
                <w:b/>
                <w:bCs/>
              </w:rPr>
            </w:pPr>
            <w:r w:rsidRPr="00912E7D">
              <w:rPr>
                <w:b/>
                <w:bCs/>
              </w:rPr>
              <w:t xml:space="preserve">Practice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725945" w14:textId="77777777" w:rsidR="003F3F50" w:rsidRDefault="00D55696" w:rsidP="00D60E7F">
            <w:r>
              <w:t>Home GCIT</w:t>
            </w:r>
          </w:p>
          <w:p w14:paraId="0727D848" w14:textId="3E745C5F" w:rsidR="00290399" w:rsidRDefault="00290399" w:rsidP="00D60E7F">
            <w:r>
              <w:t>3:45pm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5A885B" w14:textId="77777777" w:rsidR="003F3F50" w:rsidRDefault="00D55696" w:rsidP="00D60E7F">
            <w:r>
              <w:t>Away Winslow</w:t>
            </w:r>
          </w:p>
          <w:p w14:paraId="1EA10166" w14:textId="573BC471" w:rsidR="00290399" w:rsidRDefault="00290399" w:rsidP="00D60E7F">
            <w:r>
              <w:t>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2BD329" w14:textId="77777777" w:rsidR="003F3F50" w:rsidRDefault="00D55696" w:rsidP="00D60E7F">
            <w:r>
              <w:t>Home WTOWN</w:t>
            </w:r>
          </w:p>
          <w:p w14:paraId="21BF6539" w14:textId="49B81957" w:rsidR="00290399" w:rsidRDefault="00290399" w:rsidP="00D60E7F">
            <w:r>
              <w:t>3:45pm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9AF3E7" w14:textId="4E808993" w:rsidR="003F3F50" w:rsidRDefault="00D55696" w:rsidP="00D60E7F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8BC799" w14:textId="0462DB1E" w:rsidR="003F3F50" w:rsidRDefault="00D55696" w:rsidP="00D60E7F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751AE4" w14:textId="376DB565" w:rsidR="003F3F50" w:rsidRDefault="00912E7D" w:rsidP="00D60E7F">
            <w:r>
              <w:t>OFF</w:t>
            </w:r>
          </w:p>
        </w:tc>
      </w:tr>
      <w:tr w:rsidR="003F3F50" w14:paraId="6B2E0555" w14:textId="77777777" w:rsidTr="00D60E7F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2027D51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8E5E9F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4D0DD90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D0DB6C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7E6652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283873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0A5365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3F3F50" w14:paraId="3A752CCA" w14:textId="77777777" w:rsidTr="00D60E7F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F8F7E32" w14:textId="6F48F253" w:rsidR="003F3F50" w:rsidRDefault="00912E7D" w:rsidP="00D60E7F">
            <w:r>
              <w:t>Easter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E928CC" w14:textId="70C69B78" w:rsidR="003F3F50" w:rsidRDefault="00D55696" w:rsidP="00D60E7F">
            <w:r>
              <w:t>Practice 8-9:30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D8372F" w14:textId="77777777" w:rsidR="003F3F50" w:rsidRDefault="00D55696" w:rsidP="00D60E7F">
            <w:r>
              <w:t>Away Kingsway</w:t>
            </w:r>
          </w:p>
          <w:p w14:paraId="71CECB69" w14:textId="39C9BBCC" w:rsidR="00290399" w:rsidRDefault="00290399" w:rsidP="00D60E7F">
            <w:r>
              <w:t>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4BF325" w14:textId="77777777" w:rsidR="003F3F50" w:rsidRDefault="006C07A8" w:rsidP="00D60E7F">
            <w:r>
              <w:t>Home CVIEW</w:t>
            </w:r>
          </w:p>
          <w:p w14:paraId="255E68EB" w14:textId="79AC9EE0" w:rsidR="006C07A8" w:rsidRDefault="006C07A8" w:rsidP="00D60E7F">
            <w:r>
              <w:t>3:45pm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EBB6E5" w14:textId="1B16681B" w:rsidR="003F3F50" w:rsidRDefault="00912E7D" w:rsidP="00D60E7F">
            <w:r>
              <w:t>Practice 8-9:30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D43985" w14:textId="6A78E889" w:rsidR="003F3F50" w:rsidRDefault="00912E7D" w:rsidP="00D60E7F">
            <w: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AF8458" w14:textId="727E3B91" w:rsidR="003F3F50" w:rsidRDefault="00912E7D" w:rsidP="00D60E7F">
            <w:r>
              <w:t>OFF</w:t>
            </w:r>
          </w:p>
        </w:tc>
      </w:tr>
      <w:tr w:rsidR="003F3F50" w14:paraId="776238B1" w14:textId="77777777" w:rsidTr="00D60E7F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C440EEF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FDC097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D22B8F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7DDEA76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7787EB7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A2281E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E9E77C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3F3F50" w14:paraId="0DFAEBE8" w14:textId="77777777" w:rsidTr="00D60E7F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E25C46E" w14:textId="67297273" w:rsidR="003F3F50" w:rsidRDefault="00912E7D" w:rsidP="00D60E7F">
            <w: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ED799D" w14:textId="0B307F6B" w:rsidR="003F3F50" w:rsidRDefault="00D55696" w:rsidP="00D60E7F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852B94" w14:textId="77777777" w:rsidR="003F3F50" w:rsidRDefault="00D55696" w:rsidP="00D60E7F">
            <w:r>
              <w:t>Home W Deptford</w:t>
            </w:r>
          </w:p>
          <w:p w14:paraId="065F6B15" w14:textId="50E5AEB2" w:rsidR="00290399" w:rsidRDefault="00290399" w:rsidP="00D60E7F">
            <w:r>
              <w:t>3:45pm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A7BE4D" w14:textId="77777777" w:rsidR="003F3F50" w:rsidRDefault="00D55696" w:rsidP="00D60E7F">
            <w:r>
              <w:t>Home CHW</w:t>
            </w:r>
          </w:p>
          <w:p w14:paraId="159BBF73" w14:textId="7E3C696F" w:rsidR="00290399" w:rsidRDefault="00290399" w:rsidP="00D60E7F">
            <w:r>
              <w:t>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7E77C4" w14:textId="77777777" w:rsidR="003F3F50" w:rsidRDefault="00D55696" w:rsidP="00D60E7F">
            <w:r>
              <w:t>Home Highland</w:t>
            </w:r>
          </w:p>
          <w:p w14:paraId="130C68CF" w14:textId="61E65072" w:rsidR="00290399" w:rsidRDefault="00290399" w:rsidP="00D60E7F">
            <w:r>
              <w:t>3:</w:t>
            </w:r>
            <w:r w:rsidR="00854ECC">
              <w:t>1</w:t>
            </w:r>
            <w:r>
              <w:t>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CF4066" w14:textId="77777777" w:rsidR="003F3F50" w:rsidRDefault="00D55696" w:rsidP="00D60E7F">
            <w:r>
              <w:t>Home Overbrook</w:t>
            </w:r>
          </w:p>
          <w:p w14:paraId="5E1D925B" w14:textId="28E64E11" w:rsidR="00290399" w:rsidRDefault="00290399" w:rsidP="00D60E7F">
            <w:r>
              <w:t>3:45pm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84A000" w14:textId="7273E31E" w:rsidR="003F3F50" w:rsidRDefault="00D55696" w:rsidP="00D60E7F">
            <w:r>
              <w:t>GC Tourney</w:t>
            </w:r>
          </w:p>
        </w:tc>
      </w:tr>
      <w:tr w:rsidR="003F3F50" w14:paraId="78C81171" w14:textId="77777777" w:rsidTr="00D60E7F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E38D6D4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968206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06CF29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462D77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4AF257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3FD1B8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5D4FB8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3F3F50" w14:paraId="5E86CBE5" w14:textId="77777777" w:rsidTr="00D60E7F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E5226D2" w14:textId="67BB7B0C" w:rsidR="003F3F50" w:rsidRDefault="00D55696" w:rsidP="00D60E7F">
            <w:r>
              <w:t>GC Tourney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A8090D" w14:textId="547FE9AC" w:rsidR="003F3F50" w:rsidRDefault="00082844" w:rsidP="00D60E7F">
            <w: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321FCE" w14:textId="77777777" w:rsidR="003F3F50" w:rsidRDefault="00D55696" w:rsidP="00D60E7F">
            <w:r>
              <w:t>Away Cumberland</w:t>
            </w:r>
          </w:p>
          <w:p w14:paraId="5BF21621" w14:textId="77777777" w:rsidR="00290399" w:rsidRDefault="00290399" w:rsidP="00D60E7F">
            <w:r>
              <w:t>4pm</w:t>
            </w:r>
          </w:p>
          <w:p w14:paraId="69700B7E" w14:textId="6D5E766D" w:rsidR="00290399" w:rsidRDefault="00290399" w:rsidP="00D60E7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4757A3" w14:textId="77777777" w:rsidR="003F3F50" w:rsidRDefault="00854ECC" w:rsidP="00D60E7F">
            <w:r>
              <w:t>Pitman @ Atkinson Park</w:t>
            </w:r>
          </w:p>
          <w:p w14:paraId="0A75BD77" w14:textId="607D02F3" w:rsidR="00854ECC" w:rsidRDefault="00854ECC" w:rsidP="00D60E7F">
            <w:r>
              <w:t>6:30PM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1F4613" w14:textId="77777777" w:rsidR="003F3F50" w:rsidRDefault="00D55696" w:rsidP="00D60E7F">
            <w:r>
              <w:t>Away GCIT</w:t>
            </w:r>
          </w:p>
          <w:p w14:paraId="61F225CA" w14:textId="49CFF9B4" w:rsidR="00290399" w:rsidRDefault="00290399" w:rsidP="00D60E7F">
            <w:r>
              <w:t>3:45pm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A0B2FE" w14:textId="22C280B7" w:rsidR="003F3F50" w:rsidRDefault="00D55696" w:rsidP="00D60E7F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FF7060" w14:textId="5AAF97C7" w:rsidR="003F3F50" w:rsidRDefault="00D55696" w:rsidP="00D60E7F">
            <w:r>
              <w:t>OFF</w:t>
            </w:r>
          </w:p>
        </w:tc>
      </w:tr>
      <w:tr w:rsidR="003F3F50" w14:paraId="46B422F9" w14:textId="77777777" w:rsidTr="00D60E7F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448F2CB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D975773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2029A71" w14:textId="77777777" w:rsidR="003F3F50" w:rsidRDefault="003F3F50" w:rsidP="00D60E7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8EB9559" w14:textId="77777777" w:rsidR="003F3F50" w:rsidRDefault="003F3F50" w:rsidP="00D60E7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0CD6F4A" w14:textId="77777777" w:rsidR="003F3F50" w:rsidRDefault="003F3F50" w:rsidP="00D60E7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43362AB" w14:textId="77777777" w:rsidR="003F3F50" w:rsidRDefault="003F3F50" w:rsidP="00D60E7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5D0C79" w14:textId="77777777" w:rsidR="003F3F50" w:rsidRDefault="003F3F50" w:rsidP="00D60E7F">
            <w:pPr>
              <w:pStyle w:val="Dates"/>
            </w:pPr>
          </w:p>
        </w:tc>
      </w:tr>
      <w:tr w:rsidR="003F3F50" w14:paraId="4ED003DF" w14:textId="77777777" w:rsidTr="00D60E7F">
        <w:trPr>
          <w:trHeight w:hRule="exact" w:val="907"/>
        </w:trPr>
        <w:tc>
          <w:tcPr>
            <w:tcW w:w="2054" w:type="dxa"/>
          </w:tcPr>
          <w:p w14:paraId="07AE79F6" w14:textId="77777777" w:rsidR="003F3F50" w:rsidRDefault="003F3F50" w:rsidP="00D60E7F"/>
        </w:tc>
        <w:tc>
          <w:tcPr>
            <w:tcW w:w="2055" w:type="dxa"/>
          </w:tcPr>
          <w:p w14:paraId="4B899221" w14:textId="77777777" w:rsidR="003F3F50" w:rsidRDefault="003F3F50" w:rsidP="00D60E7F"/>
        </w:tc>
        <w:tc>
          <w:tcPr>
            <w:tcW w:w="2055" w:type="dxa"/>
          </w:tcPr>
          <w:p w14:paraId="77B7EBEE" w14:textId="77777777" w:rsidR="003F3F50" w:rsidRDefault="003F3F50" w:rsidP="00D60E7F"/>
        </w:tc>
        <w:tc>
          <w:tcPr>
            <w:tcW w:w="2055" w:type="dxa"/>
          </w:tcPr>
          <w:p w14:paraId="65E2F189" w14:textId="77777777" w:rsidR="003F3F50" w:rsidRDefault="003F3F50" w:rsidP="00D60E7F"/>
        </w:tc>
        <w:tc>
          <w:tcPr>
            <w:tcW w:w="2055" w:type="dxa"/>
          </w:tcPr>
          <w:p w14:paraId="4E58FA26" w14:textId="77777777" w:rsidR="003F3F50" w:rsidRDefault="003F3F50" w:rsidP="00D60E7F"/>
        </w:tc>
        <w:tc>
          <w:tcPr>
            <w:tcW w:w="2055" w:type="dxa"/>
          </w:tcPr>
          <w:p w14:paraId="4681546D" w14:textId="77777777" w:rsidR="003F3F50" w:rsidRDefault="003F3F50" w:rsidP="00D60E7F"/>
        </w:tc>
        <w:tc>
          <w:tcPr>
            <w:tcW w:w="2055" w:type="dxa"/>
          </w:tcPr>
          <w:p w14:paraId="6A90C485" w14:textId="77777777" w:rsidR="003F3F50" w:rsidRDefault="003F3F50" w:rsidP="00D60E7F"/>
        </w:tc>
      </w:tr>
    </w:tbl>
    <w:p w14:paraId="1D316EE3" w14:textId="77777777" w:rsidR="003F3F50" w:rsidRDefault="003F3F50" w:rsidP="003F3F50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3F3F50" w14:paraId="1605F224" w14:textId="77777777" w:rsidTr="00D60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340E3247" w14:textId="77777777" w:rsidR="003F3F50" w:rsidRDefault="003F3F50" w:rsidP="00D60E7F">
            <w:pPr>
              <w:pStyle w:val="Month"/>
            </w:pPr>
            <w:r>
              <w:lastRenderedPageBreak/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Pr="003B337E">
              <w:t>May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FAB9F2B" w14:textId="77777777" w:rsidR="003F3F50" w:rsidRDefault="003F3F50" w:rsidP="00D60E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3F50" w14:paraId="142B4756" w14:textId="77777777" w:rsidTr="00D60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D27076C" w14:textId="77777777" w:rsidR="003F3F50" w:rsidRDefault="003F3F50" w:rsidP="00D60E7F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D54AADA" w14:textId="77777777" w:rsidR="003F3F50" w:rsidRDefault="003F3F50" w:rsidP="00D60E7F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>
              <w:t>2023</w:t>
            </w:r>
            <w:r>
              <w:fldChar w:fldCharType="end"/>
            </w:r>
          </w:p>
        </w:tc>
      </w:tr>
      <w:tr w:rsidR="003F3F50" w:rsidRPr="00420111" w14:paraId="1020E797" w14:textId="77777777" w:rsidTr="00D60E7F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B5C756C" w14:textId="77777777" w:rsidR="003F3F50" w:rsidRPr="00420111" w:rsidRDefault="003F3F50" w:rsidP="00D60E7F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5119F82" w14:textId="77777777" w:rsidR="003F3F50" w:rsidRPr="00420111" w:rsidRDefault="003F3F50" w:rsidP="00D60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3F3F50" w14:paraId="478FE1D0" w14:textId="77777777" w:rsidTr="00D60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59614985" w14:textId="77777777" w:rsidR="003F3F50" w:rsidRDefault="00000000" w:rsidP="00D60E7F">
            <w:pPr>
              <w:pStyle w:val="Days"/>
            </w:pPr>
            <w:sdt>
              <w:sdtPr>
                <w:id w:val="-179426378"/>
                <w:placeholder>
                  <w:docPart w:val="5DF7D57A57B1446CA9E4321BCB7B6521"/>
                </w:placeholder>
                <w:temporary/>
                <w:showingPlcHdr/>
                <w15:appearance w15:val="hidden"/>
              </w:sdtPr>
              <w:sdtContent>
                <w:r w:rsidR="003F3F50">
                  <w:t>Sunday</w:t>
                </w:r>
              </w:sdtContent>
            </w:sdt>
            <w:r w:rsidR="003F3F50">
              <w:t xml:space="preserve"> </w:t>
            </w:r>
          </w:p>
        </w:tc>
        <w:tc>
          <w:tcPr>
            <w:tcW w:w="2055" w:type="dxa"/>
          </w:tcPr>
          <w:p w14:paraId="044E5FF7" w14:textId="77777777" w:rsidR="003F3F50" w:rsidRDefault="00000000" w:rsidP="00D60E7F">
            <w:pPr>
              <w:pStyle w:val="Days"/>
            </w:pPr>
            <w:sdt>
              <w:sdtPr>
                <w:id w:val="1132988931"/>
                <w:placeholder>
                  <w:docPart w:val="94011E6CB97F48C3B072EB91DFA761EA"/>
                </w:placeholder>
                <w:temporary/>
                <w:showingPlcHdr/>
                <w15:appearance w15:val="hidden"/>
              </w:sdtPr>
              <w:sdtContent>
                <w:r w:rsidR="003F3F50">
                  <w:t>Monday</w:t>
                </w:r>
              </w:sdtContent>
            </w:sdt>
          </w:p>
        </w:tc>
        <w:tc>
          <w:tcPr>
            <w:tcW w:w="2055" w:type="dxa"/>
          </w:tcPr>
          <w:p w14:paraId="4DC448BE" w14:textId="77777777" w:rsidR="003F3F50" w:rsidRDefault="00000000" w:rsidP="00D60E7F">
            <w:pPr>
              <w:pStyle w:val="Days"/>
            </w:pPr>
            <w:sdt>
              <w:sdtPr>
                <w:id w:val="1722706616"/>
                <w:placeholder>
                  <w:docPart w:val="EA53C7BFD48A42BD97D01CDCFA6395DA"/>
                </w:placeholder>
                <w:temporary/>
                <w:showingPlcHdr/>
                <w15:appearance w15:val="hidden"/>
              </w:sdtPr>
              <w:sdtContent>
                <w:r w:rsidR="003F3F50">
                  <w:t>Tuesday</w:t>
                </w:r>
              </w:sdtContent>
            </w:sdt>
          </w:p>
        </w:tc>
        <w:tc>
          <w:tcPr>
            <w:tcW w:w="2055" w:type="dxa"/>
          </w:tcPr>
          <w:p w14:paraId="7E277BD5" w14:textId="77777777" w:rsidR="003F3F50" w:rsidRDefault="00000000" w:rsidP="00D60E7F">
            <w:pPr>
              <w:pStyle w:val="Days"/>
            </w:pPr>
            <w:sdt>
              <w:sdtPr>
                <w:id w:val="1916117804"/>
                <w:placeholder>
                  <w:docPart w:val="107F28F12E3A4ED1AAE3AB4A1017053E"/>
                </w:placeholder>
                <w:temporary/>
                <w:showingPlcHdr/>
                <w15:appearance w15:val="hidden"/>
              </w:sdtPr>
              <w:sdtContent>
                <w:r w:rsidR="003F3F50">
                  <w:t>Wednesday</w:t>
                </w:r>
              </w:sdtContent>
            </w:sdt>
          </w:p>
        </w:tc>
        <w:tc>
          <w:tcPr>
            <w:tcW w:w="2055" w:type="dxa"/>
          </w:tcPr>
          <w:p w14:paraId="4BC6A046" w14:textId="77777777" w:rsidR="003F3F50" w:rsidRDefault="00000000" w:rsidP="00D60E7F">
            <w:pPr>
              <w:pStyle w:val="Days"/>
            </w:pPr>
            <w:sdt>
              <w:sdtPr>
                <w:id w:val="1015352300"/>
                <w:placeholder>
                  <w:docPart w:val="4622F7B574434458ADD347DA2850C61D"/>
                </w:placeholder>
                <w:temporary/>
                <w:showingPlcHdr/>
                <w15:appearance w15:val="hidden"/>
              </w:sdtPr>
              <w:sdtContent>
                <w:r w:rsidR="003F3F50">
                  <w:t>Thursday</w:t>
                </w:r>
              </w:sdtContent>
            </w:sdt>
          </w:p>
        </w:tc>
        <w:tc>
          <w:tcPr>
            <w:tcW w:w="2055" w:type="dxa"/>
          </w:tcPr>
          <w:p w14:paraId="1DFF8E0D" w14:textId="77777777" w:rsidR="003F3F50" w:rsidRDefault="00000000" w:rsidP="00D60E7F">
            <w:pPr>
              <w:pStyle w:val="Days"/>
            </w:pPr>
            <w:sdt>
              <w:sdtPr>
                <w:id w:val="-1259521691"/>
                <w:placeholder>
                  <w:docPart w:val="551E51F03F7F4E49B139C35B2A483209"/>
                </w:placeholder>
                <w:temporary/>
                <w:showingPlcHdr/>
                <w15:appearance w15:val="hidden"/>
              </w:sdtPr>
              <w:sdtContent>
                <w:r w:rsidR="003F3F50">
                  <w:t>Friday</w:t>
                </w:r>
              </w:sdtContent>
            </w:sdt>
          </w:p>
        </w:tc>
        <w:tc>
          <w:tcPr>
            <w:tcW w:w="2055" w:type="dxa"/>
          </w:tcPr>
          <w:p w14:paraId="6FF93C6C" w14:textId="77777777" w:rsidR="003F3F50" w:rsidRDefault="00000000" w:rsidP="00D60E7F">
            <w:pPr>
              <w:pStyle w:val="Days"/>
            </w:pPr>
            <w:sdt>
              <w:sdtPr>
                <w:id w:val="386542292"/>
                <w:placeholder>
                  <w:docPart w:val="7944CA8811804661A38A09D7C2F713C0"/>
                </w:placeholder>
                <w:temporary/>
                <w:showingPlcHdr/>
                <w15:appearance w15:val="hidden"/>
              </w:sdtPr>
              <w:sdtContent>
                <w:r w:rsidR="003F3F50">
                  <w:t>Saturday</w:t>
                </w:r>
              </w:sdtContent>
            </w:sdt>
          </w:p>
        </w:tc>
      </w:tr>
      <w:tr w:rsidR="003F3F50" w14:paraId="24A313EE" w14:textId="77777777" w:rsidTr="00D60E7F">
        <w:tc>
          <w:tcPr>
            <w:tcW w:w="2054" w:type="dxa"/>
            <w:tcBorders>
              <w:bottom w:val="nil"/>
            </w:tcBorders>
          </w:tcPr>
          <w:p w14:paraId="75D6B5A9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9041113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C0FE955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9773D24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E71710E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10B2443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37B1A0D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3F3F50" w14:paraId="33980846" w14:textId="77777777" w:rsidTr="00D60E7F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F405593" w14:textId="77777777" w:rsidR="003F3F50" w:rsidRDefault="003F3F50" w:rsidP="00D60E7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DF0705" w14:textId="77777777" w:rsidR="003F3F50" w:rsidRDefault="00D55696" w:rsidP="00D60E7F">
            <w:r>
              <w:t>Away WTOWN</w:t>
            </w:r>
          </w:p>
          <w:p w14:paraId="021FA027" w14:textId="0F1D15AC" w:rsidR="00290399" w:rsidRDefault="00290399" w:rsidP="00D60E7F">
            <w:r>
              <w:t>3:45pm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4FB10B" w14:textId="6C4506EF" w:rsidR="003F3F50" w:rsidRDefault="00D55696" w:rsidP="00D60E7F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F15539" w14:textId="77777777" w:rsidR="003F3F50" w:rsidRDefault="00D55696" w:rsidP="00D60E7F">
            <w:r>
              <w:t>Home KWAY</w:t>
            </w:r>
          </w:p>
          <w:p w14:paraId="1647A14F" w14:textId="135F2C73" w:rsidR="00290399" w:rsidRDefault="00290399" w:rsidP="00D60E7F">
            <w:r>
              <w:t>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1BA2A6" w14:textId="77777777" w:rsidR="003F3F50" w:rsidRDefault="00D55696" w:rsidP="00D60E7F">
            <w:r>
              <w:t>Home Deptford</w:t>
            </w:r>
          </w:p>
          <w:p w14:paraId="5504018E" w14:textId="693B8A53" w:rsidR="00290399" w:rsidRDefault="00290399" w:rsidP="00D60E7F">
            <w:r>
              <w:t>3:45pm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CE7A7D" w14:textId="77777777" w:rsidR="003F3F50" w:rsidRDefault="00C50BB8" w:rsidP="00D60E7F">
            <w:r>
              <w:t>Away Pennsville</w:t>
            </w:r>
          </w:p>
          <w:p w14:paraId="15BC84B9" w14:textId="7040CC8E" w:rsidR="00C50BB8" w:rsidRDefault="00C50BB8" w:rsidP="00D60E7F">
            <w:r>
              <w:t>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3C6267" w14:textId="31F1D51D" w:rsidR="003F3F50" w:rsidRDefault="00D55696" w:rsidP="00D60E7F">
            <w:r>
              <w:t>OFF</w:t>
            </w:r>
          </w:p>
        </w:tc>
      </w:tr>
      <w:tr w:rsidR="003F3F50" w14:paraId="56957DFB" w14:textId="77777777" w:rsidTr="00D60E7F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A822CD6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FEEB8E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9F69F3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B04E11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AFC442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08E8E7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DB9FFC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</w:tr>
      <w:tr w:rsidR="003F3F50" w14:paraId="1830D6C1" w14:textId="77777777" w:rsidTr="00D60E7F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00EF4B4" w14:textId="47BB6800" w:rsidR="003F3F50" w:rsidRDefault="00D55696" w:rsidP="00D60E7F">
            <w: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CE7429" w14:textId="7B919D31" w:rsidR="003F3F50" w:rsidRDefault="00D55696" w:rsidP="00D60E7F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49F26D" w14:textId="77777777" w:rsidR="003F3F50" w:rsidRDefault="00D55696" w:rsidP="00D60E7F">
            <w:r>
              <w:t>Home Delsea</w:t>
            </w:r>
          </w:p>
          <w:p w14:paraId="434B0968" w14:textId="36E60369" w:rsidR="00290399" w:rsidRDefault="00290399" w:rsidP="00D60E7F">
            <w:r>
              <w:t>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E1A514C" w14:textId="77777777" w:rsidR="00290399" w:rsidRDefault="004624EA" w:rsidP="00D60E7F">
            <w:r>
              <w:t>Away Overbrook</w:t>
            </w:r>
          </w:p>
          <w:p w14:paraId="19030BBD" w14:textId="7C943FE3" w:rsidR="008864DE" w:rsidRPr="00F02E8A" w:rsidRDefault="008864DE" w:rsidP="00D60E7F">
            <w:pPr>
              <w:rPr>
                <w:highlight w:val="yellow"/>
              </w:rPr>
            </w:pPr>
            <w:r w:rsidRPr="00F02E8A">
              <w:rPr>
                <w:highlight w:val="yellow"/>
              </w:rPr>
              <w:t xml:space="preserve">Bus leaves at </w:t>
            </w:r>
            <w:r w:rsidR="00F02E8A" w:rsidRPr="00F02E8A">
              <w:rPr>
                <w:highlight w:val="yellow"/>
              </w:rPr>
              <w:t>1:30</w:t>
            </w:r>
          </w:p>
          <w:p w14:paraId="30B4C3AF" w14:textId="1235E50F" w:rsidR="004624EA" w:rsidRDefault="004624EA" w:rsidP="00D60E7F">
            <w:r w:rsidRPr="00F02E8A">
              <w:rPr>
                <w:highlight w:val="yellow"/>
              </w:rPr>
              <w:t>3:</w:t>
            </w:r>
            <w:r w:rsidR="008864DE" w:rsidRPr="00F02E8A">
              <w:rPr>
                <w:highlight w:val="yellow"/>
              </w:rPr>
              <w:t>00</w:t>
            </w:r>
            <w:r w:rsidRPr="00F02E8A">
              <w:rPr>
                <w:highlight w:val="yellow"/>
              </w:rPr>
              <w:t>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054283" w14:textId="77777777" w:rsidR="003F3F50" w:rsidRDefault="00D55696" w:rsidP="00D60E7F">
            <w:r>
              <w:t>Away CVIEW</w:t>
            </w:r>
          </w:p>
          <w:p w14:paraId="21C3CF71" w14:textId="65D5902D" w:rsidR="00290399" w:rsidRDefault="00290399" w:rsidP="00D60E7F">
            <w:r>
              <w:t>3:45pm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F9E4BC" w14:textId="2C87DAE4" w:rsidR="003F3F50" w:rsidRDefault="00D55696" w:rsidP="00D60E7F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C8F376" w14:textId="7962B330" w:rsidR="003F3F50" w:rsidRDefault="00D55696" w:rsidP="00D60E7F">
            <w:r>
              <w:t>OFF</w:t>
            </w:r>
          </w:p>
        </w:tc>
      </w:tr>
      <w:tr w:rsidR="003F3F50" w14:paraId="67077E40" w14:textId="77777777" w:rsidTr="00D60E7F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4AB5845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6624B5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9B2532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EEC927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A7BCC7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01EF72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4B9106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3F3F50" w14:paraId="62E60238" w14:textId="77777777" w:rsidTr="00D60E7F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5834CBF" w14:textId="7FBBE0A6" w:rsidR="003F3F50" w:rsidRDefault="00D55696" w:rsidP="00D60E7F">
            <w: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5BA1FC" w14:textId="77777777" w:rsidR="003F3F50" w:rsidRDefault="001277AF" w:rsidP="00D60E7F">
            <w:r>
              <w:t xml:space="preserve">Home </w:t>
            </w:r>
            <w:r w:rsidR="00B67150">
              <w:t>Lindenw</w:t>
            </w:r>
            <w:r>
              <w:t>old</w:t>
            </w:r>
          </w:p>
          <w:p w14:paraId="3923F9A7" w14:textId="385386DF" w:rsidR="001277AF" w:rsidRDefault="00B40E82" w:rsidP="00D60E7F">
            <w:r>
              <w:t>3:45pm</w:t>
            </w:r>
            <w:r w:rsidR="00A444B1">
              <w:t xml:space="preserve"> </w:t>
            </w:r>
            <w:r w:rsidR="00A444B1" w:rsidRPr="00A444B1">
              <w:rPr>
                <w:highlight w:val="yellow"/>
              </w:rPr>
              <w:t>SENIOR NIGHT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58BE79" w14:textId="77777777" w:rsidR="003F3F50" w:rsidRDefault="00AD72C3" w:rsidP="00D60E7F">
            <w:r>
              <w:t>Away Delran</w:t>
            </w:r>
          </w:p>
          <w:p w14:paraId="342D5356" w14:textId="678D3980" w:rsidR="008966AD" w:rsidRDefault="008966AD" w:rsidP="00D60E7F">
            <w:r>
              <w:t>4pm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63A135" w14:textId="77777777" w:rsidR="003F3F50" w:rsidRDefault="00D55696" w:rsidP="00D60E7F">
            <w:r>
              <w:t>Away Triton</w:t>
            </w:r>
          </w:p>
          <w:p w14:paraId="49E2D1A6" w14:textId="222C4F23" w:rsidR="00290399" w:rsidRDefault="00290399" w:rsidP="00D60E7F">
            <w:r>
              <w:t>3:45pm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91AB1E" w14:textId="4D719DC1" w:rsidR="003F3F50" w:rsidRDefault="00912E7D" w:rsidP="00D60E7F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5E6142" w14:textId="42B9797C" w:rsidR="007475EB" w:rsidRDefault="00912E7D" w:rsidP="00D60E7F">
            <w:r>
              <w:t>Practice 3-4:30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C60621" w14:textId="58E1CEF0" w:rsidR="003F3F50" w:rsidRDefault="004F6A9A" w:rsidP="00D60E7F">
            <w:r>
              <w:t>OFF</w:t>
            </w:r>
          </w:p>
        </w:tc>
      </w:tr>
      <w:tr w:rsidR="003F3F50" w14:paraId="5AD04C1C" w14:textId="77777777" w:rsidTr="00D60E7F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CEFFD34" w14:textId="4E38E036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D18C16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F7D374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77CA1A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9133CB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37CBF3F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C1BF30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3F3F50" w14:paraId="7261B344" w14:textId="77777777" w:rsidTr="00D60E7F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404A671" w14:textId="63D022D3" w:rsidR="003F3F50" w:rsidRDefault="004F6A9A" w:rsidP="00D60E7F">
            <w: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7A8D80" w14:textId="77777777" w:rsidR="003F3F50" w:rsidRDefault="00912E7D" w:rsidP="00D60E7F">
            <w:r>
              <w:t>Practice 3-4:30</w:t>
            </w:r>
          </w:p>
          <w:p w14:paraId="4171EF7A" w14:textId="059D8181" w:rsidR="007B0E75" w:rsidRDefault="007B0E75" w:rsidP="00D60E7F">
            <w:r>
              <w:t>Playoff Seeding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E2149D" w14:textId="77777777" w:rsidR="003F3F50" w:rsidRDefault="00912E7D" w:rsidP="00D60E7F">
            <w:r>
              <w:t>Practice 3-4:30</w:t>
            </w:r>
          </w:p>
          <w:p w14:paraId="4AFCFE86" w14:textId="1F7B7FF3" w:rsidR="007B0E75" w:rsidRDefault="007B0E75" w:rsidP="00D60E7F">
            <w:r>
              <w:t>PLAYOFF?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BD4766" w14:textId="4B741AB8" w:rsidR="007B0E75" w:rsidRDefault="00062962" w:rsidP="00D60E7F">
            <w:r>
              <w:t>Last day if loss in playoffs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F00027" w14:textId="1665CE07" w:rsidR="003F3F50" w:rsidRDefault="00062962" w:rsidP="007B0E75">
            <w:r w:rsidRPr="00062962">
              <w:rPr>
                <w:highlight w:val="yellow"/>
              </w:rPr>
              <w:t>Prom</w:t>
            </w:r>
            <w:r>
              <w:t xml:space="preserve"> Possible Last Day</w:t>
            </w:r>
          </w:p>
          <w:p w14:paraId="1047AE12" w14:textId="5E64B2DC" w:rsidR="00137E44" w:rsidRDefault="00137E44" w:rsidP="007B0E75">
            <w:r>
              <w:t>Just to collect uniforms we will be done by 2:45</w:t>
            </w:r>
          </w:p>
          <w:p w14:paraId="06690367" w14:textId="01C6BA91" w:rsidR="007B0E75" w:rsidRDefault="007B0E75" w:rsidP="00D60E7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B436C0" w14:textId="7869F6A0" w:rsidR="003F3F50" w:rsidRDefault="004624EA" w:rsidP="00D60E7F">
            <w: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A51D4B" w14:textId="2DC45965" w:rsidR="003F3F50" w:rsidRDefault="00457B98" w:rsidP="00D60E7F">
            <w:r>
              <w:t xml:space="preserve">SJ </w:t>
            </w:r>
            <w:r w:rsidR="00183A26">
              <w:t>TOURNEY</w:t>
            </w:r>
          </w:p>
        </w:tc>
      </w:tr>
      <w:tr w:rsidR="003F3F50" w14:paraId="31333B95" w14:textId="77777777" w:rsidTr="00D60E7F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9271CA2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82401A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E209B4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9AF336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7160FE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A2CC36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810896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3F3F50" w14:paraId="6B1773E7" w14:textId="77777777" w:rsidTr="00D60E7F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5819BD9" w14:textId="667EAC7E" w:rsidR="003F3F50" w:rsidRDefault="00183A26" w:rsidP="00D60E7F">
            <w:r>
              <w:t>SJ TOURNEY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4489B5" w14:textId="04CC0EA7" w:rsidR="003F3F50" w:rsidRDefault="00CB3D2F" w:rsidP="00D60E7F">
            <w:r>
              <w:t>MEMORIAL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63AF3B" w14:textId="77777777" w:rsidR="003F3F50" w:rsidRDefault="003F3F50" w:rsidP="00D60E7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465967" w14:textId="77777777" w:rsidR="003F3F50" w:rsidRDefault="003F3F50" w:rsidP="00D60E7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E09EA2" w14:textId="77777777" w:rsidR="003F3F50" w:rsidRDefault="003F3F50" w:rsidP="00D60E7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327B00" w14:textId="77777777" w:rsidR="003F3F50" w:rsidRDefault="003F3F50" w:rsidP="00D60E7F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A59A27" w14:textId="77777777" w:rsidR="003F3F50" w:rsidRDefault="003F3F50" w:rsidP="00D60E7F"/>
        </w:tc>
      </w:tr>
      <w:tr w:rsidR="003F3F50" w14:paraId="2C6A9275" w14:textId="77777777" w:rsidTr="00D60E7F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DC6456C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A623EA4" w14:textId="77777777" w:rsidR="003F3F50" w:rsidRDefault="003F3F50" w:rsidP="00D60E7F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609DD89" w14:textId="77777777" w:rsidR="003F3F50" w:rsidRDefault="003F3F50" w:rsidP="00D60E7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384C74F" w14:textId="77777777" w:rsidR="003F3F50" w:rsidRDefault="003F3F50" w:rsidP="00D60E7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7DEE2D0" w14:textId="77777777" w:rsidR="003F3F50" w:rsidRDefault="003F3F50" w:rsidP="00D60E7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CB0197B" w14:textId="77777777" w:rsidR="003F3F50" w:rsidRDefault="003F3F50" w:rsidP="00D60E7F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ACE6E4F" w14:textId="77777777" w:rsidR="003F3F50" w:rsidRDefault="003F3F50" w:rsidP="00D60E7F">
            <w:pPr>
              <w:pStyle w:val="Dates"/>
            </w:pPr>
          </w:p>
        </w:tc>
      </w:tr>
      <w:tr w:rsidR="003F3F50" w14:paraId="745B5F64" w14:textId="77777777" w:rsidTr="00D60E7F">
        <w:trPr>
          <w:trHeight w:hRule="exact" w:val="907"/>
        </w:trPr>
        <w:tc>
          <w:tcPr>
            <w:tcW w:w="2054" w:type="dxa"/>
          </w:tcPr>
          <w:p w14:paraId="0F817078" w14:textId="77777777" w:rsidR="003F3F50" w:rsidRDefault="003F3F50" w:rsidP="00D60E7F"/>
        </w:tc>
        <w:tc>
          <w:tcPr>
            <w:tcW w:w="2055" w:type="dxa"/>
          </w:tcPr>
          <w:p w14:paraId="73C45686" w14:textId="77777777" w:rsidR="003F3F50" w:rsidRDefault="003F3F50" w:rsidP="00D60E7F"/>
        </w:tc>
        <w:tc>
          <w:tcPr>
            <w:tcW w:w="2055" w:type="dxa"/>
          </w:tcPr>
          <w:p w14:paraId="4E3855F4" w14:textId="77777777" w:rsidR="003F3F50" w:rsidRDefault="003F3F50" w:rsidP="00D60E7F"/>
        </w:tc>
        <w:tc>
          <w:tcPr>
            <w:tcW w:w="2055" w:type="dxa"/>
          </w:tcPr>
          <w:p w14:paraId="62465478" w14:textId="77777777" w:rsidR="003F3F50" w:rsidRDefault="003F3F50" w:rsidP="00D60E7F"/>
        </w:tc>
        <w:tc>
          <w:tcPr>
            <w:tcW w:w="2055" w:type="dxa"/>
          </w:tcPr>
          <w:p w14:paraId="3F236FD6" w14:textId="77777777" w:rsidR="003F3F50" w:rsidRDefault="003F3F50" w:rsidP="00D60E7F"/>
        </w:tc>
        <w:tc>
          <w:tcPr>
            <w:tcW w:w="2055" w:type="dxa"/>
          </w:tcPr>
          <w:p w14:paraId="4D864254" w14:textId="77777777" w:rsidR="003F3F50" w:rsidRDefault="003F3F50" w:rsidP="00D60E7F"/>
        </w:tc>
        <w:tc>
          <w:tcPr>
            <w:tcW w:w="2055" w:type="dxa"/>
          </w:tcPr>
          <w:p w14:paraId="32AB6556" w14:textId="77777777" w:rsidR="003F3F50" w:rsidRDefault="003F3F50" w:rsidP="00D60E7F"/>
        </w:tc>
      </w:tr>
    </w:tbl>
    <w:p w14:paraId="0FDC94A5" w14:textId="77777777" w:rsidR="003F3F50" w:rsidRDefault="003F3F50"/>
    <w:sectPr w:rsidR="003F3F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B109" w14:textId="77777777" w:rsidR="004C6565" w:rsidRDefault="004C6565">
      <w:pPr>
        <w:spacing w:before="0" w:after="0"/>
      </w:pPr>
      <w:r>
        <w:separator/>
      </w:r>
    </w:p>
  </w:endnote>
  <w:endnote w:type="continuationSeparator" w:id="0">
    <w:p w14:paraId="656D3834" w14:textId="77777777" w:rsidR="004C6565" w:rsidRDefault="004C65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5092" w14:textId="77777777" w:rsidR="004C6565" w:rsidRDefault="004C6565">
      <w:pPr>
        <w:spacing w:before="0" w:after="0"/>
      </w:pPr>
      <w:r>
        <w:separator/>
      </w:r>
    </w:p>
  </w:footnote>
  <w:footnote w:type="continuationSeparator" w:id="0">
    <w:p w14:paraId="445A4589" w14:textId="77777777" w:rsidR="004C6565" w:rsidRDefault="004C65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3"/>
    <w:docVar w:name="MonthStart" w:val="3/1/2023"/>
    <w:docVar w:name="ShowDynamicGuides" w:val="1"/>
    <w:docVar w:name="ShowMarginGuides" w:val="0"/>
    <w:docVar w:name="ShowOutlines" w:val="0"/>
    <w:docVar w:name="ShowStaticGuides" w:val="0"/>
  </w:docVars>
  <w:rsids>
    <w:rsidRoot w:val="000E2CEF"/>
    <w:rsid w:val="000154B6"/>
    <w:rsid w:val="00056814"/>
    <w:rsid w:val="00062962"/>
    <w:rsid w:val="00066E5A"/>
    <w:rsid w:val="0006779F"/>
    <w:rsid w:val="00082844"/>
    <w:rsid w:val="000A20FE"/>
    <w:rsid w:val="000B350D"/>
    <w:rsid w:val="000E2CEF"/>
    <w:rsid w:val="000E6F2E"/>
    <w:rsid w:val="0011772B"/>
    <w:rsid w:val="001277AF"/>
    <w:rsid w:val="00137E44"/>
    <w:rsid w:val="00183A26"/>
    <w:rsid w:val="0018713A"/>
    <w:rsid w:val="001A12C2"/>
    <w:rsid w:val="001A1C2F"/>
    <w:rsid w:val="001A3A8D"/>
    <w:rsid w:val="001C5DC3"/>
    <w:rsid w:val="001D59B2"/>
    <w:rsid w:val="00214E02"/>
    <w:rsid w:val="0027720C"/>
    <w:rsid w:val="00290399"/>
    <w:rsid w:val="002D689D"/>
    <w:rsid w:val="002F6E35"/>
    <w:rsid w:val="003628E2"/>
    <w:rsid w:val="003D7DDA"/>
    <w:rsid w:val="003F3F50"/>
    <w:rsid w:val="00406C2A"/>
    <w:rsid w:val="00420111"/>
    <w:rsid w:val="00454FED"/>
    <w:rsid w:val="00457B98"/>
    <w:rsid w:val="004624EA"/>
    <w:rsid w:val="00494EAC"/>
    <w:rsid w:val="0049714D"/>
    <w:rsid w:val="004A1E52"/>
    <w:rsid w:val="004B5A39"/>
    <w:rsid w:val="004C5B17"/>
    <w:rsid w:val="004C6565"/>
    <w:rsid w:val="004E557F"/>
    <w:rsid w:val="004F6A9A"/>
    <w:rsid w:val="005562FE"/>
    <w:rsid w:val="00557989"/>
    <w:rsid w:val="005744D1"/>
    <w:rsid w:val="0069457F"/>
    <w:rsid w:val="006C07A8"/>
    <w:rsid w:val="006E583B"/>
    <w:rsid w:val="006F4E3A"/>
    <w:rsid w:val="007475EB"/>
    <w:rsid w:val="007564A4"/>
    <w:rsid w:val="007777B1"/>
    <w:rsid w:val="007A49F2"/>
    <w:rsid w:val="007B0E75"/>
    <w:rsid w:val="00854ECC"/>
    <w:rsid w:val="00874C9A"/>
    <w:rsid w:val="008864DE"/>
    <w:rsid w:val="008966AD"/>
    <w:rsid w:val="008F7739"/>
    <w:rsid w:val="009035F5"/>
    <w:rsid w:val="00912E7D"/>
    <w:rsid w:val="00914E25"/>
    <w:rsid w:val="00944085"/>
    <w:rsid w:val="00946A27"/>
    <w:rsid w:val="009A0FFF"/>
    <w:rsid w:val="00A103A6"/>
    <w:rsid w:val="00A444B1"/>
    <w:rsid w:val="00A4654E"/>
    <w:rsid w:val="00A73BBF"/>
    <w:rsid w:val="00A83B93"/>
    <w:rsid w:val="00AB29FA"/>
    <w:rsid w:val="00AB47AA"/>
    <w:rsid w:val="00AD72C3"/>
    <w:rsid w:val="00AE52CB"/>
    <w:rsid w:val="00B05543"/>
    <w:rsid w:val="00B40E82"/>
    <w:rsid w:val="00B67150"/>
    <w:rsid w:val="00B70858"/>
    <w:rsid w:val="00B72CE5"/>
    <w:rsid w:val="00B8151A"/>
    <w:rsid w:val="00B84ED6"/>
    <w:rsid w:val="00B91653"/>
    <w:rsid w:val="00C11D39"/>
    <w:rsid w:val="00C25ECA"/>
    <w:rsid w:val="00C50BB8"/>
    <w:rsid w:val="00C575E0"/>
    <w:rsid w:val="00C71D73"/>
    <w:rsid w:val="00C7735D"/>
    <w:rsid w:val="00CB1C1C"/>
    <w:rsid w:val="00CB3D2F"/>
    <w:rsid w:val="00D17693"/>
    <w:rsid w:val="00D50184"/>
    <w:rsid w:val="00D55696"/>
    <w:rsid w:val="00DE6C1E"/>
    <w:rsid w:val="00DF051F"/>
    <w:rsid w:val="00DF32DE"/>
    <w:rsid w:val="00E02644"/>
    <w:rsid w:val="00E36E20"/>
    <w:rsid w:val="00E54E11"/>
    <w:rsid w:val="00EA1691"/>
    <w:rsid w:val="00EB320B"/>
    <w:rsid w:val="00EC5021"/>
    <w:rsid w:val="00F02E8A"/>
    <w:rsid w:val="00F602AF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425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sile\AppData\Local\Microsoft\Office\16.0\DTS\en-US%7bF6B5D297-6F8C-44DA-9736-FF576F816FBB%7d\%7b81FFC260-A5F1-4F7B-A35B-6BE7283C98E2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85A0A882154A17B67DFEC36548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2F997-A187-4D2B-AF7D-7CB622DDA14C}"/>
      </w:docPartPr>
      <w:docPartBody>
        <w:p w:rsidR="003969C9" w:rsidRDefault="00054100">
          <w:pPr>
            <w:pStyle w:val="E185A0A882154A17B67DFEC365489B17"/>
          </w:pPr>
          <w:r>
            <w:t>Sunday</w:t>
          </w:r>
        </w:p>
      </w:docPartBody>
    </w:docPart>
    <w:docPart>
      <w:docPartPr>
        <w:name w:val="B8391550662D4FCCABCD8AE1AF4D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7F686-9A6B-4C98-A4A3-5311F6FD40CF}"/>
      </w:docPartPr>
      <w:docPartBody>
        <w:p w:rsidR="003969C9" w:rsidRDefault="00054100">
          <w:pPr>
            <w:pStyle w:val="B8391550662D4FCCABCD8AE1AF4D5C33"/>
          </w:pPr>
          <w:r>
            <w:t>Monday</w:t>
          </w:r>
        </w:p>
      </w:docPartBody>
    </w:docPart>
    <w:docPart>
      <w:docPartPr>
        <w:name w:val="1838EA62A2BF49F99EC44620607E6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7C869-948B-4606-96EB-3FD99A84130A}"/>
      </w:docPartPr>
      <w:docPartBody>
        <w:p w:rsidR="003969C9" w:rsidRDefault="00054100">
          <w:pPr>
            <w:pStyle w:val="1838EA62A2BF49F99EC44620607E63C5"/>
          </w:pPr>
          <w:r>
            <w:t>Tuesday</w:t>
          </w:r>
        </w:p>
      </w:docPartBody>
    </w:docPart>
    <w:docPart>
      <w:docPartPr>
        <w:name w:val="00F7EFB38F7845B5927564A91042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C0F3A-7D35-4EC7-90C9-1C2C9F9555A9}"/>
      </w:docPartPr>
      <w:docPartBody>
        <w:p w:rsidR="003969C9" w:rsidRDefault="00054100">
          <w:pPr>
            <w:pStyle w:val="00F7EFB38F7845B5927564A9104283F5"/>
          </w:pPr>
          <w:r>
            <w:t>Wednesday</w:t>
          </w:r>
        </w:p>
      </w:docPartBody>
    </w:docPart>
    <w:docPart>
      <w:docPartPr>
        <w:name w:val="4C4F1A3F7E964DD091305D0467B5B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E823A-2035-49B2-BBDD-188817D6FC4B}"/>
      </w:docPartPr>
      <w:docPartBody>
        <w:p w:rsidR="003969C9" w:rsidRDefault="00054100">
          <w:pPr>
            <w:pStyle w:val="4C4F1A3F7E964DD091305D0467B5B526"/>
          </w:pPr>
          <w:r>
            <w:t>Thursday</w:t>
          </w:r>
        </w:p>
      </w:docPartBody>
    </w:docPart>
    <w:docPart>
      <w:docPartPr>
        <w:name w:val="39F010DF0B9D4635B5BAFC9D1AEE8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E781E-383B-4278-A68E-6AE94D8FAAD8}"/>
      </w:docPartPr>
      <w:docPartBody>
        <w:p w:rsidR="003969C9" w:rsidRDefault="00054100">
          <w:pPr>
            <w:pStyle w:val="39F010DF0B9D4635B5BAFC9D1AEE875E"/>
          </w:pPr>
          <w:r>
            <w:t>Friday</w:t>
          </w:r>
        </w:p>
      </w:docPartBody>
    </w:docPart>
    <w:docPart>
      <w:docPartPr>
        <w:name w:val="997C53C9F5D24A388AB2A81996B4D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D297-6729-438D-A3F1-DF60BAE562A1}"/>
      </w:docPartPr>
      <w:docPartBody>
        <w:p w:rsidR="003969C9" w:rsidRDefault="00054100">
          <w:pPr>
            <w:pStyle w:val="997C53C9F5D24A388AB2A81996B4D1BF"/>
          </w:pPr>
          <w:r>
            <w:t>Saturday</w:t>
          </w:r>
        </w:p>
      </w:docPartBody>
    </w:docPart>
    <w:docPart>
      <w:docPartPr>
        <w:name w:val="F3BAE15711A848CFAE4F75D44B915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6FFA-E187-483A-882A-79179DECF2B4}"/>
      </w:docPartPr>
      <w:docPartBody>
        <w:p w:rsidR="003969C9" w:rsidRDefault="001E4AE1" w:rsidP="001E4AE1">
          <w:pPr>
            <w:pStyle w:val="F3BAE15711A848CFAE4F75D44B915DA7"/>
          </w:pPr>
          <w:r>
            <w:t>Sunday</w:t>
          </w:r>
        </w:p>
      </w:docPartBody>
    </w:docPart>
    <w:docPart>
      <w:docPartPr>
        <w:name w:val="B2DE2E93F23C43A6A0665257BB86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E53C8-62B0-4035-A756-E0068A68DDBD}"/>
      </w:docPartPr>
      <w:docPartBody>
        <w:p w:rsidR="003969C9" w:rsidRDefault="001E4AE1" w:rsidP="001E4AE1">
          <w:pPr>
            <w:pStyle w:val="B2DE2E93F23C43A6A0665257BB866AE0"/>
          </w:pPr>
          <w:r>
            <w:t>Monday</w:t>
          </w:r>
        </w:p>
      </w:docPartBody>
    </w:docPart>
    <w:docPart>
      <w:docPartPr>
        <w:name w:val="0FF999F5F832469E8AA5DF83417A0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C6E8-2A12-40E6-B122-72628D393699}"/>
      </w:docPartPr>
      <w:docPartBody>
        <w:p w:rsidR="003969C9" w:rsidRDefault="001E4AE1" w:rsidP="001E4AE1">
          <w:pPr>
            <w:pStyle w:val="0FF999F5F832469E8AA5DF83417A0766"/>
          </w:pPr>
          <w:r>
            <w:t>Tuesday</w:t>
          </w:r>
        </w:p>
      </w:docPartBody>
    </w:docPart>
    <w:docPart>
      <w:docPartPr>
        <w:name w:val="7B8FF0F109EE435880434FD08C63D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14F5-A65B-4BC9-B515-05BC552468A6}"/>
      </w:docPartPr>
      <w:docPartBody>
        <w:p w:rsidR="003969C9" w:rsidRDefault="001E4AE1" w:rsidP="001E4AE1">
          <w:pPr>
            <w:pStyle w:val="7B8FF0F109EE435880434FD08C63D037"/>
          </w:pPr>
          <w:r>
            <w:t>Wednesday</w:t>
          </w:r>
        </w:p>
      </w:docPartBody>
    </w:docPart>
    <w:docPart>
      <w:docPartPr>
        <w:name w:val="4ACCEF2CF3D44B5F8221A3ED5B1EE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DE02-791C-42E7-96A1-4AD9492773A6}"/>
      </w:docPartPr>
      <w:docPartBody>
        <w:p w:rsidR="003969C9" w:rsidRDefault="001E4AE1" w:rsidP="001E4AE1">
          <w:pPr>
            <w:pStyle w:val="4ACCEF2CF3D44B5F8221A3ED5B1EEF0D"/>
          </w:pPr>
          <w:r>
            <w:t>Thursday</w:t>
          </w:r>
        </w:p>
      </w:docPartBody>
    </w:docPart>
    <w:docPart>
      <w:docPartPr>
        <w:name w:val="658DCDFCFDFE41E989D69725C1E19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AA9C5-CE26-44A0-AC7B-859D986DEC34}"/>
      </w:docPartPr>
      <w:docPartBody>
        <w:p w:rsidR="003969C9" w:rsidRDefault="001E4AE1" w:rsidP="001E4AE1">
          <w:pPr>
            <w:pStyle w:val="658DCDFCFDFE41E989D69725C1E19B23"/>
          </w:pPr>
          <w:r>
            <w:t>Friday</w:t>
          </w:r>
        </w:p>
      </w:docPartBody>
    </w:docPart>
    <w:docPart>
      <w:docPartPr>
        <w:name w:val="E3ED0416207D483FA46704B448553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308D0-4A47-4F3D-B814-46CB39FE5648}"/>
      </w:docPartPr>
      <w:docPartBody>
        <w:p w:rsidR="003969C9" w:rsidRDefault="001E4AE1" w:rsidP="001E4AE1">
          <w:pPr>
            <w:pStyle w:val="E3ED0416207D483FA46704B448553704"/>
          </w:pPr>
          <w:r>
            <w:t>Saturday</w:t>
          </w:r>
        </w:p>
      </w:docPartBody>
    </w:docPart>
    <w:docPart>
      <w:docPartPr>
        <w:name w:val="5DF7D57A57B1446CA9E4321BCB7B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398F-2BC4-436D-B8E6-D52E8B74F424}"/>
      </w:docPartPr>
      <w:docPartBody>
        <w:p w:rsidR="003969C9" w:rsidRDefault="001E4AE1" w:rsidP="001E4AE1">
          <w:pPr>
            <w:pStyle w:val="5DF7D57A57B1446CA9E4321BCB7B6521"/>
          </w:pPr>
          <w:r>
            <w:t>Sunday</w:t>
          </w:r>
        </w:p>
      </w:docPartBody>
    </w:docPart>
    <w:docPart>
      <w:docPartPr>
        <w:name w:val="94011E6CB97F48C3B072EB91DFA7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DA2D-7921-4566-BB7B-381FD264B309}"/>
      </w:docPartPr>
      <w:docPartBody>
        <w:p w:rsidR="003969C9" w:rsidRDefault="001E4AE1" w:rsidP="001E4AE1">
          <w:pPr>
            <w:pStyle w:val="94011E6CB97F48C3B072EB91DFA761EA"/>
          </w:pPr>
          <w:r>
            <w:t>Monday</w:t>
          </w:r>
        </w:p>
      </w:docPartBody>
    </w:docPart>
    <w:docPart>
      <w:docPartPr>
        <w:name w:val="EA53C7BFD48A42BD97D01CDCFA639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713B3-16CD-4E95-9C22-00E8CDE29FF4}"/>
      </w:docPartPr>
      <w:docPartBody>
        <w:p w:rsidR="003969C9" w:rsidRDefault="001E4AE1" w:rsidP="001E4AE1">
          <w:pPr>
            <w:pStyle w:val="EA53C7BFD48A42BD97D01CDCFA6395DA"/>
          </w:pPr>
          <w:r>
            <w:t>Tuesday</w:t>
          </w:r>
        </w:p>
      </w:docPartBody>
    </w:docPart>
    <w:docPart>
      <w:docPartPr>
        <w:name w:val="107F28F12E3A4ED1AAE3AB4A1017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A3919-F2A3-4437-9315-D7167F8E16C3}"/>
      </w:docPartPr>
      <w:docPartBody>
        <w:p w:rsidR="003969C9" w:rsidRDefault="001E4AE1" w:rsidP="001E4AE1">
          <w:pPr>
            <w:pStyle w:val="107F28F12E3A4ED1AAE3AB4A1017053E"/>
          </w:pPr>
          <w:r>
            <w:t>Wednesday</w:t>
          </w:r>
        </w:p>
      </w:docPartBody>
    </w:docPart>
    <w:docPart>
      <w:docPartPr>
        <w:name w:val="4622F7B574434458ADD347DA2850C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77E08-6540-4D00-B288-16DB47AC0552}"/>
      </w:docPartPr>
      <w:docPartBody>
        <w:p w:rsidR="003969C9" w:rsidRDefault="001E4AE1" w:rsidP="001E4AE1">
          <w:pPr>
            <w:pStyle w:val="4622F7B574434458ADD347DA2850C61D"/>
          </w:pPr>
          <w:r>
            <w:t>Thursday</w:t>
          </w:r>
        </w:p>
      </w:docPartBody>
    </w:docPart>
    <w:docPart>
      <w:docPartPr>
        <w:name w:val="551E51F03F7F4E49B139C35B2A483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E4EB-9D9C-4A2C-ACAC-61A388B818E4}"/>
      </w:docPartPr>
      <w:docPartBody>
        <w:p w:rsidR="003969C9" w:rsidRDefault="001E4AE1" w:rsidP="001E4AE1">
          <w:pPr>
            <w:pStyle w:val="551E51F03F7F4E49B139C35B2A483209"/>
          </w:pPr>
          <w:r>
            <w:t>Friday</w:t>
          </w:r>
        </w:p>
      </w:docPartBody>
    </w:docPart>
    <w:docPart>
      <w:docPartPr>
        <w:name w:val="7944CA8811804661A38A09D7C2F71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2C092-595C-4FAC-AA87-24D8EF3F8A47}"/>
      </w:docPartPr>
      <w:docPartBody>
        <w:p w:rsidR="003969C9" w:rsidRDefault="001E4AE1" w:rsidP="001E4AE1">
          <w:pPr>
            <w:pStyle w:val="7944CA8811804661A38A09D7C2F713C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E1"/>
    <w:rsid w:val="00054100"/>
    <w:rsid w:val="001110F0"/>
    <w:rsid w:val="00131228"/>
    <w:rsid w:val="0017684F"/>
    <w:rsid w:val="001E4AE1"/>
    <w:rsid w:val="00232CED"/>
    <w:rsid w:val="003969C9"/>
    <w:rsid w:val="00514634"/>
    <w:rsid w:val="00E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85A0A882154A17B67DFEC365489B17">
    <w:name w:val="E185A0A882154A17B67DFEC365489B17"/>
  </w:style>
  <w:style w:type="paragraph" w:customStyle="1" w:styleId="B8391550662D4FCCABCD8AE1AF4D5C33">
    <w:name w:val="B8391550662D4FCCABCD8AE1AF4D5C33"/>
  </w:style>
  <w:style w:type="paragraph" w:customStyle="1" w:styleId="1838EA62A2BF49F99EC44620607E63C5">
    <w:name w:val="1838EA62A2BF49F99EC44620607E63C5"/>
  </w:style>
  <w:style w:type="paragraph" w:customStyle="1" w:styleId="00F7EFB38F7845B5927564A9104283F5">
    <w:name w:val="00F7EFB38F7845B5927564A9104283F5"/>
  </w:style>
  <w:style w:type="paragraph" w:customStyle="1" w:styleId="4C4F1A3F7E964DD091305D0467B5B526">
    <w:name w:val="4C4F1A3F7E964DD091305D0467B5B526"/>
  </w:style>
  <w:style w:type="paragraph" w:customStyle="1" w:styleId="39F010DF0B9D4635B5BAFC9D1AEE875E">
    <w:name w:val="39F010DF0B9D4635B5BAFC9D1AEE875E"/>
  </w:style>
  <w:style w:type="paragraph" w:customStyle="1" w:styleId="997C53C9F5D24A388AB2A81996B4D1BF">
    <w:name w:val="997C53C9F5D24A388AB2A81996B4D1BF"/>
  </w:style>
  <w:style w:type="paragraph" w:customStyle="1" w:styleId="F3BAE15711A848CFAE4F75D44B915DA7">
    <w:name w:val="F3BAE15711A848CFAE4F75D44B915DA7"/>
    <w:rsid w:val="001E4AE1"/>
  </w:style>
  <w:style w:type="paragraph" w:customStyle="1" w:styleId="B2DE2E93F23C43A6A0665257BB866AE0">
    <w:name w:val="B2DE2E93F23C43A6A0665257BB866AE0"/>
    <w:rsid w:val="001E4AE1"/>
  </w:style>
  <w:style w:type="paragraph" w:customStyle="1" w:styleId="0FF999F5F832469E8AA5DF83417A0766">
    <w:name w:val="0FF999F5F832469E8AA5DF83417A0766"/>
    <w:rsid w:val="001E4AE1"/>
  </w:style>
  <w:style w:type="paragraph" w:customStyle="1" w:styleId="7B8FF0F109EE435880434FD08C63D037">
    <w:name w:val="7B8FF0F109EE435880434FD08C63D037"/>
    <w:rsid w:val="001E4AE1"/>
  </w:style>
  <w:style w:type="paragraph" w:customStyle="1" w:styleId="4ACCEF2CF3D44B5F8221A3ED5B1EEF0D">
    <w:name w:val="4ACCEF2CF3D44B5F8221A3ED5B1EEF0D"/>
    <w:rsid w:val="001E4AE1"/>
  </w:style>
  <w:style w:type="paragraph" w:customStyle="1" w:styleId="658DCDFCFDFE41E989D69725C1E19B23">
    <w:name w:val="658DCDFCFDFE41E989D69725C1E19B23"/>
    <w:rsid w:val="001E4AE1"/>
  </w:style>
  <w:style w:type="paragraph" w:customStyle="1" w:styleId="E3ED0416207D483FA46704B448553704">
    <w:name w:val="E3ED0416207D483FA46704B448553704"/>
    <w:rsid w:val="001E4AE1"/>
  </w:style>
  <w:style w:type="paragraph" w:customStyle="1" w:styleId="5DF7D57A57B1446CA9E4321BCB7B6521">
    <w:name w:val="5DF7D57A57B1446CA9E4321BCB7B6521"/>
    <w:rsid w:val="001E4AE1"/>
  </w:style>
  <w:style w:type="paragraph" w:customStyle="1" w:styleId="94011E6CB97F48C3B072EB91DFA761EA">
    <w:name w:val="94011E6CB97F48C3B072EB91DFA761EA"/>
    <w:rsid w:val="001E4AE1"/>
  </w:style>
  <w:style w:type="paragraph" w:customStyle="1" w:styleId="EA53C7BFD48A42BD97D01CDCFA6395DA">
    <w:name w:val="EA53C7BFD48A42BD97D01CDCFA6395DA"/>
    <w:rsid w:val="001E4AE1"/>
  </w:style>
  <w:style w:type="paragraph" w:customStyle="1" w:styleId="107F28F12E3A4ED1AAE3AB4A1017053E">
    <w:name w:val="107F28F12E3A4ED1AAE3AB4A1017053E"/>
    <w:rsid w:val="001E4AE1"/>
  </w:style>
  <w:style w:type="paragraph" w:customStyle="1" w:styleId="4622F7B574434458ADD347DA2850C61D">
    <w:name w:val="4622F7B574434458ADD347DA2850C61D"/>
    <w:rsid w:val="001E4AE1"/>
  </w:style>
  <w:style w:type="paragraph" w:customStyle="1" w:styleId="551E51F03F7F4E49B139C35B2A483209">
    <w:name w:val="551E51F03F7F4E49B139C35B2A483209"/>
    <w:rsid w:val="001E4AE1"/>
  </w:style>
  <w:style w:type="paragraph" w:customStyle="1" w:styleId="7944CA8811804661A38A09D7C2F713C0">
    <w:name w:val="7944CA8811804661A38A09D7C2F713C0"/>
    <w:rsid w:val="001E4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{81FFC260-A5F1-4F7B-A35B-6BE7283C98E2}tf16382936_win32</Template>
  <TotalTime>0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2023-02-15T12:31:00Z</dcterms:created>
  <dcterms:modified xsi:type="dcterms:W3CDTF">2023-04-26T18:17:00Z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